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5F67" w14:textId="77777777" w:rsidR="001F0A4E" w:rsidRPr="00A111D6" w:rsidRDefault="001F0A4E" w:rsidP="001F0A4E">
      <w:pPr>
        <w:pStyle w:val="Default"/>
        <w:spacing w:after="120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 xml:space="preserve">The </w:t>
      </w:r>
      <w:r w:rsidRPr="00A111D6">
        <w:rPr>
          <w:rFonts w:ascii="Verdana" w:hAnsi="Verdana"/>
          <w:b/>
          <w:sz w:val="18"/>
          <w:szCs w:val="18"/>
          <w:lang w:val="en-GB"/>
        </w:rPr>
        <w:t xml:space="preserve">IDEST </w:t>
      </w:r>
      <w:r w:rsidRPr="00A111D6">
        <w:rPr>
          <w:rFonts w:ascii="Verdana" w:hAnsi="Verdana"/>
          <w:sz w:val="18"/>
          <w:szCs w:val="18"/>
          <w:lang w:val="en-GB"/>
        </w:rPr>
        <w:t xml:space="preserve">Committee has agreed the following fees for inspection of </w:t>
      </w:r>
      <w:r w:rsidRPr="00A111D6">
        <w:rPr>
          <w:rFonts w:ascii="Verdana" w:hAnsi="Verdana"/>
          <w:b/>
          <w:sz w:val="18"/>
          <w:szCs w:val="18"/>
          <w:lang w:val="en-GB"/>
        </w:rPr>
        <w:t>IDEST Test Centres.</w:t>
      </w:r>
    </w:p>
    <w:p w14:paraId="474CA21B" w14:textId="77777777" w:rsidR="00975C63" w:rsidRPr="00A111D6" w:rsidRDefault="00975C63" w:rsidP="00975C63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0"/>
          <w:lang w:val="en-GB"/>
        </w:rPr>
      </w:pPr>
      <w:r w:rsidRPr="00A111D6">
        <w:rPr>
          <w:rFonts w:ascii="Verdana" w:hAnsi="Verdana"/>
          <w:b/>
          <w:bCs/>
          <w:sz w:val="20"/>
          <w:szCs w:val="20"/>
          <w:lang w:val="en-GB"/>
        </w:rPr>
        <w:t>£777.00</w:t>
      </w:r>
      <w:r w:rsidRPr="00A111D6">
        <w:rPr>
          <w:rFonts w:ascii="Verdana" w:hAnsi="Verdana"/>
          <w:sz w:val="20"/>
          <w:szCs w:val="20"/>
          <w:lang w:val="en-GB"/>
        </w:rPr>
        <w:t xml:space="preserve"> for the initial centre application, which includes assessment of ONE Cylinder Testing Technician.</w:t>
      </w:r>
    </w:p>
    <w:p w14:paraId="61F3D3BA" w14:textId="77777777" w:rsidR="00975C63" w:rsidRPr="00A111D6" w:rsidRDefault="00975C63" w:rsidP="00975C63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0"/>
          <w:lang w:val="en-GB"/>
        </w:rPr>
      </w:pPr>
      <w:r w:rsidRPr="00A111D6">
        <w:rPr>
          <w:rFonts w:ascii="Verdana" w:hAnsi="Verdana"/>
          <w:b/>
          <w:bCs/>
          <w:sz w:val="20"/>
          <w:szCs w:val="20"/>
          <w:lang w:val="en-GB"/>
        </w:rPr>
        <w:t>£630.00</w:t>
      </w:r>
      <w:r w:rsidRPr="00A111D6">
        <w:rPr>
          <w:rFonts w:ascii="Verdana" w:hAnsi="Verdana"/>
          <w:sz w:val="20"/>
          <w:szCs w:val="20"/>
          <w:lang w:val="en-GB"/>
        </w:rPr>
        <w:t xml:space="preserve"> for the tri-annual application, which includes assessment of ONE Cylinder Testing Technician.</w:t>
      </w:r>
    </w:p>
    <w:p w14:paraId="620E7251" w14:textId="77777777" w:rsidR="00975C63" w:rsidRPr="00A111D6" w:rsidRDefault="00975C63" w:rsidP="00975C63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0"/>
          <w:lang w:val="en-GB"/>
        </w:rPr>
      </w:pPr>
      <w:r w:rsidRPr="00A111D6">
        <w:rPr>
          <w:rFonts w:ascii="Verdana" w:hAnsi="Verdana"/>
          <w:b/>
          <w:bCs/>
          <w:sz w:val="20"/>
          <w:szCs w:val="20"/>
          <w:lang w:val="en-GB"/>
        </w:rPr>
        <w:t>£131.25</w:t>
      </w:r>
      <w:r w:rsidRPr="00A111D6">
        <w:rPr>
          <w:rFonts w:ascii="Verdana" w:hAnsi="Verdana"/>
          <w:sz w:val="20"/>
          <w:szCs w:val="20"/>
          <w:lang w:val="en-GB"/>
        </w:rPr>
        <w:t xml:space="preserve"> for assessment of second technician</w:t>
      </w:r>
    </w:p>
    <w:p w14:paraId="5F446EE8" w14:textId="77777777" w:rsidR="00975C63" w:rsidRPr="00A111D6" w:rsidRDefault="00975C63" w:rsidP="00975C63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0"/>
          <w:lang w:val="en-GB"/>
        </w:rPr>
      </w:pPr>
      <w:r w:rsidRPr="00A111D6">
        <w:rPr>
          <w:rFonts w:ascii="Verdana" w:hAnsi="Verdana"/>
          <w:b/>
          <w:bCs/>
          <w:sz w:val="20"/>
          <w:szCs w:val="20"/>
          <w:lang w:val="en-GB"/>
        </w:rPr>
        <w:t>£131.25</w:t>
      </w:r>
      <w:r w:rsidRPr="00A111D6">
        <w:rPr>
          <w:rFonts w:ascii="Verdana" w:hAnsi="Verdana"/>
          <w:sz w:val="20"/>
          <w:szCs w:val="20"/>
          <w:lang w:val="en-GB"/>
        </w:rPr>
        <w:t xml:space="preserve"> for assessment of third technician</w:t>
      </w:r>
    </w:p>
    <w:p w14:paraId="5F5FA02F" w14:textId="77777777" w:rsidR="00975C63" w:rsidRPr="00A111D6" w:rsidRDefault="00975C63" w:rsidP="00975C63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0"/>
          <w:lang w:val="en-GB"/>
        </w:rPr>
      </w:pPr>
      <w:r w:rsidRPr="00A111D6">
        <w:rPr>
          <w:rFonts w:ascii="Verdana" w:hAnsi="Verdana"/>
          <w:b/>
          <w:bCs/>
          <w:sz w:val="20"/>
          <w:szCs w:val="20"/>
          <w:lang w:val="en-GB"/>
        </w:rPr>
        <w:t>£147.00</w:t>
      </w:r>
      <w:r w:rsidRPr="00A111D6">
        <w:rPr>
          <w:rFonts w:ascii="Verdana" w:hAnsi="Verdana"/>
          <w:sz w:val="20"/>
          <w:szCs w:val="20"/>
          <w:lang w:val="en-GB"/>
        </w:rPr>
        <w:t xml:space="preserve"> per year for the Test Centre to be added to/ retained on the IDEST Register.</w:t>
      </w:r>
    </w:p>
    <w:p w14:paraId="32351619" w14:textId="7291061C" w:rsidR="001F0A4E" w:rsidRPr="00A111D6" w:rsidRDefault="00975C63" w:rsidP="00975C63">
      <w:pPr>
        <w:pStyle w:val="Default"/>
        <w:rPr>
          <w:rFonts w:ascii="Verdana" w:hAnsi="Verdana"/>
          <w:bCs/>
          <w:color w:val="002060"/>
          <w:sz w:val="18"/>
          <w:szCs w:val="18"/>
          <w:lang w:val="en-GB"/>
        </w:rPr>
      </w:pPr>
      <w:r w:rsidRPr="00A111D6">
        <w:rPr>
          <w:rFonts w:ascii="Verdana" w:hAnsi="Verdana"/>
          <w:b/>
          <w:sz w:val="18"/>
          <w:szCs w:val="18"/>
          <w:u w:val="single"/>
          <w:lang w:val="en-GB"/>
        </w:rPr>
        <w:t xml:space="preserve">Please </w:t>
      </w:r>
      <w:proofErr w:type="spellStart"/>
      <w:r w:rsidR="001F0A4E" w:rsidRPr="00A111D6">
        <w:rPr>
          <w:rFonts w:ascii="Verdana" w:hAnsi="Verdana"/>
          <w:b/>
          <w:sz w:val="18"/>
          <w:szCs w:val="18"/>
          <w:u w:val="single"/>
          <w:lang w:val="en-GB"/>
        </w:rPr>
        <w:t>Please</w:t>
      </w:r>
      <w:proofErr w:type="spellEnd"/>
      <w:r w:rsidR="001F0A4E" w:rsidRPr="00A111D6">
        <w:rPr>
          <w:rFonts w:ascii="Verdana" w:hAnsi="Verdana"/>
          <w:b/>
          <w:sz w:val="18"/>
          <w:szCs w:val="18"/>
          <w:u w:val="single"/>
          <w:lang w:val="en-GB"/>
        </w:rPr>
        <w:t xml:space="preserve"> Note:</w:t>
      </w:r>
      <w:r w:rsidR="001F0A4E" w:rsidRPr="00A111D6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1F0A4E" w:rsidRPr="00A111D6">
        <w:rPr>
          <w:rFonts w:ascii="Verdana" w:hAnsi="Verdana"/>
          <w:b/>
          <w:color w:val="002060"/>
          <w:sz w:val="18"/>
          <w:szCs w:val="18"/>
          <w:lang w:val="en-GB"/>
        </w:rPr>
        <w:t>The maximum number of technicians per Test Centre is THREE.</w:t>
      </w:r>
    </w:p>
    <w:p w14:paraId="399D8683" w14:textId="77777777" w:rsidR="001F0A4E" w:rsidRPr="00A111D6" w:rsidRDefault="001F0A4E" w:rsidP="001F0A4E">
      <w:pPr>
        <w:pStyle w:val="Default"/>
        <w:jc w:val="center"/>
        <w:rPr>
          <w:rFonts w:ascii="Verdana" w:hAnsi="Verdana"/>
          <w:sz w:val="18"/>
          <w:szCs w:val="18"/>
          <w:lang w:val="en-GB"/>
        </w:rPr>
      </w:pPr>
    </w:p>
    <w:p w14:paraId="3664F1F4" w14:textId="54BB2223" w:rsidR="001F0A4E" w:rsidRPr="00A111D6" w:rsidRDefault="001F0A4E" w:rsidP="001F0A4E">
      <w:pPr>
        <w:pStyle w:val="Default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 xml:space="preserve">Date Approval Expires: </w:t>
      </w:r>
      <w:sdt>
        <w:sdtPr>
          <w:rPr>
            <w:rFonts w:ascii="Verdana" w:hAnsi="Verdana"/>
            <w:sz w:val="18"/>
            <w:szCs w:val="18"/>
            <w:lang w:val="en-GB"/>
          </w:rPr>
          <w:id w:val="907580636"/>
          <w:placeholder>
            <w:docPart w:val="CF4C081B4E874BF384AB066DA99FEA6F"/>
          </w:placeholder>
          <w:showingPlcHdr/>
          <w:text/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u w:val="dotted"/>
              <w:lang w:val="en-GB"/>
            </w:rPr>
            <w:t>Click here to enter text.</w:t>
          </w:r>
        </w:sdtContent>
      </w:sdt>
      <w:r w:rsidRPr="00A111D6">
        <w:rPr>
          <w:rFonts w:ascii="Verdana" w:hAnsi="Verdana"/>
          <w:sz w:val="18"/>
          <w:szCs w:val="18"/>
          <w:lang w:val="en-GB"/>
        </w:rPr>
        <w:t xml:space="preserve">IDEST Centre No: </w:t>
      </w:r>
      <w:sdt>
        <w:sdtPr>
          <w:rPr>
            <w:rFonts w:ascii="Verdana" w:hAnsi="Verdana"/>
            <w:sz w:val="18"/>
            <w:szCs w:val="18"/>
            <w:lang w:val="en-GB"/>
          </w:rPr>
          <w:id w:val="480448"/>
          <w:placeholder>
            <w:docPart w:val="14C364C33A8B4ED9908C9E5D6BFAFF67"/>
          </w:placeholder>
          <w:showingPlcHdr/>
          <w:text/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u w:val="dotted"/>
              <w:lang w:val="en-GB"/>
            </w:rPr>
            <w:t>Click here to enter text.</w:t>
          </w:r>
        </w:sdtContent>
      </w:sdt>
    </w:p>
    <w:p w14:paraId="59A2FB4D" w14:textId="77777777" w:rsidR="001F0A4E" w:rsidRPr="00A111D6" w:rsidRDefault="001F0A4E" w:rsidP="001F0A4E">
      <w:pPr>
        <w:pStyle w:val="Default"/>
        <w:spacing w:after="120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 xml:space="preserve">Name of Centre: </w:t>
      </w:r>
      <w:sdt>
        <w:sdtPr>
          <w:rPr>
            <w:rFonts w:ascii="Verdana" w:hAnsi="Verdana"/>
            <w:sz w:val="18"/>
            <w:szCs w:val="18"/>
            <w:lang w:val="en-GB"/>
          </w:rPr>
          <w:id w:val="-992104659"/>
          <w:placeholder>
            <w:docPart w:val="B164BF12D18649E392A8A7DBAE259026"/>
          </w:placeholder>
          <w:showingPlcHdr/>
          <w:text/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u w:val="dotted"/>
              <w:lang w:val="en-GB"/>
            </w:rPr>
            <w:t>Click here to enter text.</w:t>
          </w:r>
        </w:sdtContent>
      </w:sdt>
    </w:p>
    <w:p w14:paraId="5C8F94C2" w14:textId="77777777" w:rsidR="001F0A4E" w:rsidRPr="00A111D6" w:rsidRDefault="001F0A4E" w:rsidP="001F0A4E">
      <w:pPr>
        <w:pStyle w:val="Default"/>
        <w:spacing w:after="120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>Address:</w:t>
      </w:r>
      <w:sdt>
        <w:sdtPr>
          <w:rPr>
            <w:rFonts w:ascii="Verdana" w:hAnsi="Verdana"/>
            <w:sz w:val="18"/>
            <w:szCs w:val="18"/>
            <w:lang w:val="en-GB"/>
          </w:rPr>
          <w:id w:val="323017177"/>
          <w:placeholder>
            <w:docPart w:val="36E0EBC08D3A402AB875027A05FDB350"/>
          </w:placeholder>
          <w:showingPlcHdr/>
          <w:text/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u w:val="dotted"/>
              <w:lang w:val="en-GB"/>
            </w:rPr>
            <w:t>Click here to enter text.</w:t>
          </w:r>
        </w:sdtContent>
      </w:sdt>
      <w:r w:rsidRPr="00A111D6">
        <w:rPr>
          <w:rFonts w:ascii="Verdana" w:hAnsi="Verdana"/>
          <w:sz w:val="18"/>
          <w:szCs w:val="18"/>
          <w:lang w:val="en-GB"/>
        </w:rPr>
        <w:tab/>
      </w:r>
      <w:r w:rsidRPr="00A111D6">
        <w:rPr>
          <w:rFonts w:ascii="Verdana" w:hAnsi="Verdana"/>
          <w:sz w:val="18"/>
          <w:szCs w:val="18"/>
          <w:lang w:val="en-GB"/>
        </w:rPr>
        <w:tab/>
      </w:r>
      <w:r w:rsidRPr="00A111D6">
        <w:rPr>
          <w:rFonts w:ascii="Verdana" w:hAnsi="Verdana"/>
          <w:sz w:val="18"/>
          <w:szCs w:val="18"/>
          <w:lang w:val="en-GB"/>
        </w:rPr>
        <w:tab/>
      </w:r>
      <w:r w:rsidRPr="00A111D6">
        <w:rPr>
          <w:rFonts w:ascii="Verdana" w:hAnsi="Verdana"/>
          <w:sz w:val="18"/>
          <w:szCs w:val="18"/>
          <w:lang w:val="en-GB"/>
        </w:rPr>
        <w:tab/>
        <w:t>Post Code:</w:t>
      </w:r>
      <w:sdt>
        <w:sdtPr>
          <w:rPr>
            <w:rFonts w:ascii="Verdana" w:hAnsi="Verdana"/>
            <w:sz w:val="18"/>
            <w:szCs w:val="18"/>
            <w:lang w:val="en-GB"/>
          </w:rPr>
          <w:id w:val="1078330028"/>
          <w:placeholder>
            <w:docPart w:val="36E0EBC08D3A402AB875027A05FDB350"/>
          </w:placeholder>
          <w:showingPlcHdr/>
          <w:text/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u w:val="dotted"/>
              <w:lang w:val="en-GB"/>
            </w:rPr>
            <w:t>Click here to enter text.</w:t>
          </w:r>
        </w:sdtContent>
      </w:sdt>
    </w:p>
    <w:p w14:paraId="0B4AC3E0" w14:textId="77777777" w:rsidR="001F0A4E" w:rsidRPr="00A111D6" w:rsidRDefault="001F0A4E" w:rsidP="001F0A4E">
      <w:pPr>
        <w:pStyle w:val="Default"/>
        <w:spacing w:after="120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>Tel number:</w:t>
      </w:r>
      <w:sdt>
        <w:sdtPr>
          <w:rPr>
            <w:rFonts w:ascii="Verdana" w:hAnsi="Verdana"/>
            <w:sz w:val="18"/>
            <w:szCs w:val="18"/>
            <w:lang w:val="en-GB"/>
          </w:rPr>
          <w:id w:val="1618794756"/>
          <w:placeholder>
            <w:docPart w:val="36E0EBC08D3A402AB875027A05FDB350"/>
          </w:placeholder>
          <w:showingPlcHdr/>
          <w:text/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u w:val="dotted"/>
              <w:lang w:val="en-GB"/>
            </w:rPr>
            <w:t>Click here to enter text.</w:t>
          </w:r>
        </w:sdtContent>
      </w:sdt>
      <w:r w:rsidRPr="00A111D6">
        <w:rPr>
          <w:rFonts w:ascii="Verdana" w:hAnsi="Verdana"/>
          <w:sz w:val="18"/>
          <w:szCs w:val="18"/>
          <w:lang w:val="en-GB"/>
        </w:rPr>
        <w:t xml:space="preserve">  E-mail:</w:t>
      </w:r>
      <w:sdt>
        <w:sdtPr>
          <w:rPr>
            <w:rFonts w:ascii="Verdana" w:hAnsi="Verdana"/>
            <w:sz w:val="18"/>
            <w:szCs w:val="18"/>
            <w:lang w:val="en-GB"/>
          </w:rPr>
          <w:id w:val="569157263"/>
          <w:placeholder>
            <w:docPart w:val="36E0EBC08D3A402AB875027A05FDB350"/>
          </w:placeholder>
          <w:showingPlcHdr/>
          <w:text/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u w:val="dotted"/>
              <w:lang w:val="en-GB"/>
            </w:rPr>
            <w:t>Click here to enter text.</w:t>
          </w:r>
        </w:sdtContent>
      </w:sdt>
      <w:r w:rsidRPr="00A111D6">
        <w:rPr>
          <w:rFonts w:ascii="Verdana" w:hAnsi="Verdana"/>
          <w:sz w:val="18"/>
          <w:szCs w:val="18"/>
          <w:lang w:val="en-GB"/>
        </w:rPr>
        <w:t xml:space="preserve">  Website:</w:t>
      </w:r>
      <w:sdt>
        <w:sdtPr>
          <w:rPr>
            <w:rFonts w:ascii="Verdana" w:hAnsi="Verdana"/>
            <w:sz w:val="18"/>
            <w:szCs w:val="18"/>
            <w:lang w:val="en-GB"/>
          </w:rPr>
          <w:id w:val="-1197924922"/>
          <w:placeholder>
            <w:docPart w:val="36E0EBC08D3A402AB875027A05FDB350"/>
          </w:placeholder>
          <w:showingPlcHdr/>
          <w:text/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u w:val="dotted"/>
              <w:lang w:val="en-GB"/>
            </w:rPr>
            <w:t>Click here to enter text.</w:t>
          </w:r>
        </w:sdtContent>
      </w:sdt>
    </w:p>
    <w:p w14:paraId="4E492358" w14:textId="77777777" w:rsidR="001F0A4E" w:rsidRPr="00A111D6" w:rsidRDefault="001F0A4E" w:rsidP="001F0A4E">
      <w:pPr>
        <w:pStyle w:val="Default"/>
        <w:spacing w:after="120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>Name of Technician 1:</w:t>
      </w:r>
      <w:sdt>
        <w:sdtPr>
          <w:rPr>
            <w:rFonts w:ascii="Verdana" w:hAnsi="Verdana"/>
            <w:sz w:val="18"/>
            <w:szCs w:val="18"/>
            <w:lang w:val="en-GB"/>
          </w:rPr>
          <w:id w:val="-1753819027"/>
          <w:placeholder>
            <w:docPart w:val="36E0EBC08D3A402AB875027A05FDB350"/>
          </w:placeholder>
          <w:showingPlcHdr/>
          <w:text/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u w:val="dotted"/>
              <w:lang w:val="en-GB"/>
            </w:rPr>
            <w:t>Click here to enter text.</w:t>
          </w:r>
        </w:sdtContent>
      </w:sdt>
    </w:p>
    <w:p w14:paraId="66DDBEEF" w14:textId="77777777" w:rsidR="001F0A4E" w:rsidRPr="00A111D6" w:rsidRDefault="001F0A4E" w:rsidP="001F0A4E">
      <w:pPr>
        <w:pStyle w:val="Default"/>
        <w:spacing w:after="120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>Name of Technician 2:</w:t>
      </w:r>
      <w:sdt>
        <w:sdtPr>
          <w:rPr>
            <w:rFonts w:ascii="Verdana" w:hAnsi="Verdana"/>
            <w:sz w:val="18"/>
            <w:szCs w:val="18"/>
            <w:lang w:val="en-GB"/>
          </w:rPr>
          <w:id w:val="908427325"/>
          <w:placeholder>
            <w:docPart w:val="36E0EBC08D3A402AB875027A05FDB350"/>
          </w:placeholder>
          <w:showingPlcHdr/>
          <w:text/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u w:val="dotted"/>
              <w:lang w:val="en-GB"/>
            </w:rPr>
            <w:t>Click here to enter text.</w:t>
          </w:r>
        </w:sdtContent>
      </w:sdt>
    </w:p>
    <w:p w14:paraId="63F2BA1A" w14:textId="77777777" w:rsidR="001F0A4E" w:rsidRPr="00A111D6" w:rsidRDefault="001F0A4E" w:rsidP="001F0A4E">
      <w:pPr>
        <w:pStyle w:val="Default"/>
        <w:spacing w:after="120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color w:val="auto"/>
          <w:sz w:val="18"/>
          <w:szCs w:val="18"/>
          <w:lang w:val="en-GB"/>
        </w:rPr>
        <w:t xml:space="preserve">Name of Technician </w:t>
      </w:r>
      <w:r w:rsidRPr="00A111D6">
        <w:rPr>
          <w:rFonts w:ascii="Verdana" w:hAnsi="Verdana"/>
          <w:sz w:val="18"/>
          <w:szCs w:val="18"/>
          <w:lang w:val="en-GB"/>
        </w:rPr>
        <w:t>3:</w:t>
      </w:r>
      <w:sdt>
        <w:sdtPr>
          <w:rPr>
            <w:rFonts w:ascii="Verdana" w:hAnsi="Verdana"/>
            <w:sz w:val="18"/>
            <w:szCs w:val="18"/>
            <w:lang w:val="en-GB"/>
          </w:rPr>
          <w:id w:val="-1967736893"/>
          <w:placeholder>
            <w:docPart w:val="36E0EBC08D3A402AB875027A05FDB350"/>
          </w:placeholder>
          <w:showingPlcHdr/>
          <w:text/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u w:val="dotted"/>
              <w:lang w:val="en-GB"/>
            </w:rPr>
            <w:t>Click here to enter text.</w:t>
          </w:r>
        </w:sdtContent>
      </w:sdt>
    </w:p>
    <w:p w14:paraId="71DA6B22" w14:textId="77777777" w:rsidR="001F0A4E" w:rsidRPr="00A111D6" w:rsidRDefault="001F0A4E" w:rsidP="001F0A4E">
      <w:pPr>
        <w:pStyle w:val="Default"/>
        <w:spacing w:after="120"/>
        <w:rPr>
          <w:rFonts w:ascii="Verdana" w:hAnsi="Verdana"/>
          <w:color w:val="auto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 xml:space="preserve">I/We* wish to apply for </w:t>
      </w:r>
      <w:r w:rsidRPr="00A111D6">
        <w:rPr>
          <w:rFonts w:ascii="Verdana" w:hAnsi="Verdana"/>
          <w:b/>
          <w:sz w:val="18"/>
          <w:szCs w:val="18"/>
          <w:lang w:val="en-GB"/>
        </w:rPr>
        <w:t xml:space="preserve">INSPECTION </w:t>
      </w:r>
      <w:r w:rsidRPr="00A111D6">
        <w:rPr>
          <w:rFonts w:ascii="Verdana" w:hAnsi="Verdana"/>
          <w:sz w:val="18"/>
          <w:szCs w:val="18"/>
          <w:lang w:val="en-GB"/>
        </w:rPr>
        <w:t xml:space="preserve">to become/remain* an </w:t>
      </w:r>
      <w:r w:rsidRPr="00A111D6">
        <w:rPr>
          <w:rFonts w:ascii="Verdana" w:hAnsi="Verdana"/>
          <w:b/>
          <w:sz w:val="18"/>
          <w:szCs w:val="18"/>
          <w:lang w:val="en-GB"/>
        </w:rPr>
        <w:t>“IDEST APPROVED</w:t>
      </w:r>
      <w:r w:rsidRPr="00A111D6">
        <w:rPr>
          <w:rFonts w:ascii="Verdana" w:hAnsi="Verdana"/>
          <w:sz w:val="18"/>
          <w:szCs w:val="18"/>
          <w:lang w:val="en-GB"/>
        </w:rPr>
        <w:t xml:space="preserve">” Test Centre for </w:t>
      </w:r>
      <w:r w:rsidRPr="00A111D6">
        <w:rPr>
          <w:rFonts w:ascii="Verdana" w:hAnsi="Verdana"/>
          <w:b/>
          <w:sz w:val="18"/>
          <w:szCs w:val="18"/>
          <w:lang w:val="en-GB"/>
        </w:rPr>
        <w:t>DIVING AND</w:t>
      </w:r>
      <w:r w:rsidRPr="00A111D6">
        <w:rPr>
          <w:rFonts w:ascii="Verdana" w:hAnsi="Verdana"/>
          <w:sz w:val="18"/>
          <w:szCs w:val="18"/>
          <w:lang w:val="en-GB"/>
        </w:rPr>
        <w:t xml:space="preserve"> </w:t>
      </w:r>
      <w:r w:rsidRPr="00A111D6">
        <w:rPr>
          <w:rFonts w:ascii="Verdana" w:hAnsi="Verdana"/>
          <w:b/>
          <w:sz w:val="18"/>
          <w:szCs w:val="18"/>
          <w:lang w:val="en-GB"/>
        </w:rPr>
        <w:t>BREATHING GAS CYLINDER TESTING.</w:t>
      </w:r>
      <w:r w:rsidRPr="00A111D6">
        <w:rPr>
          <w:rFonts w:ascii="Verdana" w:hAnsi="Verdana"/>
          <w:sz w:val="18"/>
          <w:szCs w:val="18"/>
          <w:lang w:val="en-GB"/>
        </w:rPr>
        <w:br/>
        <w:t>I/We understand that it is a condition of application that my/our premises, equipment and facilities will be inspected before approval can be considered.</w:t>
      </w:r>
      <w:r w:rsidRPr="00A111D6">
        <w:rPr>
          <w:rFonts w:ascii="Verdana" w:hAnsi="Verdana"/>
          <w:sz w:val="18"/>
          <w:szCs w:val="18"/>
          <w:lang w:val="en-GB"/>
        </w:rPr>
        <w:br/>
        <w:t xml:space="preserve">I/We further understand that the application fee is payable in full before the inspection can be carried out and that the fee is not returnable. </w:t>
      </w:r>
      <w:r w:rsidRPr="00A111D6">
        <w:rPr>
          <w:rFonts w:ascii="Verdana" w:hAnsi="Verdana"/>
          <w:sz w:val="18"/>
          <w:szCs w:val="18"/>
          <w:lang w:val="en-GB"/>
        </w:rPr>
        <w:br/>
        <w:t xml:space="preserve">I/We enclose a cheque made payable to </w:t>
      </w:r>
      <w:r w:rsidRPr="00A111D6">
        <w:rPr>
          <w:rFonts w:ascii="Verdana" w:hAnsi="Verdana"/>
          <w:b/>
          <w:sz w:val="18"/>
          <w:szCs w:val="18"/>
          <w:lang w:val="en-GB"/>
        </w:rPr>
        <w:t xml:space="preserve">“Inspectorate for Diving Equipment Servicing &amp; Testing” </w:t>
      </w:r>
      <w:r w:rsidRPr="00A111D6">
        <w:rPr>
          <w:rFonts w:ascii="Verdana" w:hAnsi="Verdana"/>
          <w:color w:val="auto"/>
          <w:sz w:val="18"/>
          <w:szCs w:val="18"/>
          <w:lang w:val="en-GB"/>
        </w:rPr>
        <w:t xml:space="preserve">for the sum of   </w:t>
      </w:r>
      <w:sdt>
        <w:sdtPr>
          <w:rPr>
            <w:rFonts w:ascii="Verdana" w:hAnsi="Verdana"/>
            <w:bCs/>
            <w:color w:val="auto"/>
            <w:sz w:val="18"/>
            <w:szCs w:val="18"/>
            <w:lang w:val="en-GB"/>
          </w:rPr>
          <w:id w:val="1342888972"/>
          <w:placeholder>
            <w:docPart w:val="36E0EBC08D3A402AB875027A05FDB350"/>
          </w:placeholder>
          <w:showingPlcHdr/>
          <w:text/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u w:val="dotted"/>
              <w:lang w:val="en-GB"/>
            </w:rPr>
            <w:t>Click here to enter text.</w:t>
          </w:r>
        </w:sdtContent>
      </w:sdt>
      <w:r w:rsidRPr="00A111D6">
        <w:rPr>
          <w:rFonts w:ascii="Verdana" w:hAnsi="Verdana"/>
          <w:color w:val="auto"/>
          <w:sz w:val="18"/>
          <w:szCs w:val="18"/>
          <w:lang w:val="en-GB"/>
        </w:rPr>
        <w:t xml:space="preserve">    </w:t>
      </w:r>
      <w:r w:rsidRPr="00A111D6">
        <w:rPr>
          <w:rFonts w:ascii="Verdana" w:hAnsi="Verdana"/>
          <w:sz w:val="18"/>
          <w:szCs w:val="18"/>
          <w:lang w:val="en-GB"/>
        </w:rPr>
        <w:t xml:space="preserve">If my/our application / inspection is successful, I/we agreed to pay </w:t>
      </w:r>
      <w:r w:rsidRPr="00A111D6">
        <w:rPr>
          <w:rFonts w:ascii="Verdana" w:hAnsi="Verdana"/>
          <w:color w:val="auto"/>
          <w:sz w:val="18"/>
          <w:szCs w:val="18"/>
          <w:lang w:val="en-GB"/>
        </w:rPr>
        <w:t xml:space="preserve">the annual fees each year, </w:t>
      </w:r>
      <w:r w:rsidRPr="00A111D6">
        <w:rPr>
          <w:rFonts w:ascii="Verdana" w:hAnsi="Verdana"/>
          <w:sz w:val="18"/>
          <w:szCs w:val="18"/>
          <w:lang w:val="en-GB"/>
        </w:rPr>
        <w:t xml:space="preserve">including </w:t>
      </w:r>
      <w:r w:rsidRPr="00A111D6">
        <w:rPr>
          <w:rFonts w:ascii="Verdana" w:hAnsi="Verdana"/>
          <w:color w:val="auto"/>
          <w:sz w:val="18"/>
          <w:szCs w:val="18"/>
          <w:lang w:val="en-GB"/>
        </w:rPr>
        <w:t xml:space="preserve">the first year, to remain on the </w:t>
      </w:r>
      <w:r w:rsidRPr="00A111D6">
        <w:rPr>
          <w:rFonts w:ascii="Verdana" w:hAnsi="Verdana"/>
          <w:b/>
          <w:color w:val="auto"/>
          <w:sz w:val="18"/>
          <w:szCs w:val="18"/>
          <w:lang w:val="en-GB"/>
        </w:rPr>
        <w:t xml:space="preserve">IDEST </w:t>
      </w:r>
      <w:r w:rsidRPr="00A111D6">
        <w:rPr>
          <w:rFonts w:ascii="Verdana" w:hAnsi="Verdana"/>
          <w:color w:val="auto"/>
          <w:sz w:val="18"/>
          <w:szCs w:val="18"/>
          <w:lang w:val="en-GB"/>
        </w:rPr>
        <w:t>register.</w:t>
      </w:r>
    </w:p>
    <w:p w14:paraId="634CE292" w14:textId="77777777" w:rsidR="001F0A4E" w:rsidRPr="00A111D6" w:rsidRDefault="001F0A4E" w:rsidP="001F0A4E">
      <w:pPr>
        <w:pStyle w:val="pf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color w:val="FF0000"/>
          <w:sz w:val="18"/>
          <w:szCs w:val="18"/>
        </w:rPr>
      </w:pPr>
      <w:r w:rsidRPr="00A111D6">
        <w:rPr>
          <w:rStyle w:val="cf01"/>
          <w:rFonts w:ascii="Verdana" w:hAnsi="Verdana"/>
          <w:b/>
          <w:bCs/>
          <w:color w:val="FF0000"/>
        </w:rPr>
        <w:t>In signing this D005, I/We have read, agreed, and signed our D054 agreeing to IDEST Terms &amp; Conditions.</w:t>
      </w:r>
    </w:p>
    <w:p w14:paraId="179CF88C" w14:textId="77777777" w:rsidR="001F0A4E" w:rsidRPr="00A111D6" w:rsidRDefault="001F0A4E" w:rsidP="001F0A4E">
      <w:pPr>
        <w:pStyle w:val="Default"/>
        <w:spacing w:line="360" w:lineRule="auto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>Signed Technician 1 ……………………………………………</w:t>
      </w:r>
      <w:proofErr w:type="gramStart"/>
      <w:r w:rsidRPr="00A111D6">
        <w:rPr>
          <w:rFonts w:ascii="Verdana" w:hAnsi="Verdana"/>
          <w:sz w:val="18"/>
          <w:szCs w:val="18"/>
          <w:lang w:val="en-GB"/>
        </w:rPr>
        <w:t>…..</w:t>
      </w:r>
      <w:proofErr w:type="gramEnd"/>
      <w:r w:rsidRPr="00A111D6">
        <w:rPr>
          <w:rFonts w:ascii="Verdana" w:hAnsi="Verdana"/>
          <w:sz w:val="18"/>
          <w:szCs w:val="18"/>
          <w:lang w:val="en-GB"/>
        </w:rPr>
        <w:t xml:space="preserve"> Date:  </w:t>
      </w:r>
      <w:sdt>
        <w:sdtPr>
          <w:rPr>
            <w:rFonts w:ascii="Verdana" w:hAnsi="Verdana"/>
            <w:sz w:val="18"/>
            <w:szCs w:val="18"/>
            <w:lang w:val="en-GB"/>
          </w:rPr>
          <w:id w:val="-1345704539"/>
          <w:placeholder>
            <w:docPart w:val="E08E7115ED724F5EB48BAF311AACA39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lang w:val="en-GB"/>
            </w:rPr>
            <w:t>Click here to enter a date.</w:t>
          </w:r>
        </w:sdtContent>
      </w:sdt>
    </w:p>
    <w:p w14:paraId="7BF7CFD9" w14:textId="77777777" w:rsidR="001F0A4E" w:rsidRPr="00A111D6" w:rsidRDefault="001F0A4E" w:rsidP="001F0A4E">
      <w:pPr>
        <w:pStyle w:val="Default"/>
        <w:spacing w:line="360" w:lineRule="auto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>Signed Technician 2 ……………………………………………</w:t>
      </w:r>
      <w:proofErr w:type="gramStart"/>
      <w:r w:rsidRPr="00A111D6">
        <w:rPr>
          <w:rFonts w:ascii="Verdana" w:hAnsi="Verdana"/>
          <w:sz w:val="18"/>
          <w:szCs w:val="18"/>
          <w:lang w:val="en-GB"/>
        </w:rPr>
        <w:t>…..</w:t>
      </w:r>
      <w:proofErr w:type="gramEnd"/>
      <w:r w:rsidRPr="00A111D6">
        <w:rPr>
          <w:rFonts w:ascii="Verdana" w:hAnsi="Verdana"/>
          <w:sz w:val="18"/>
          <w:szCs w:val="18"/>
          <w:lang w:val="en-GB"/>
        </w:rPr>
        <w:t xml:space="preserve"> Date:  </w:t>
      </w:r>
      <w:sdt>
        <w:sdtPr>
          <w:rPr>
            <w:rFonts w:ascii="Verdana" w:hAnsi="Verdana"/>
            <w:sz w:val="18"/>
            <w:szCs w:val="18"/>
            <w:lang w:val="en-GB"/>
          </w:rPr>
          <w:id w:val="-1709479270"/>
          <w:placeholder>
            <w:docPart w:val="D6ABF1A92DF24E6F97CF8CD0119888E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lang w:val="en-GB"/>
            </w:rPr>
            <w:t>Click here to enter a date.</w:t>
          </w:r>
        </w:sdtContent>
      </w:sdt>
    </w:p>
    <w:p w14:paraId="6CEDB27D" w14:textId="77777777" w:rsidR="001F0A4E" w:rsidRPr="00A111D6" w:rsidRDefault="001F0A4E" w:rsidP="001F0A4E">
      <w:pPr>
        <w:pStyle w:val="Default"/>
        <w:spacing w:line="360" w:lineRule="auto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 xml:space="preserve">Signed Technician 3 ………   ……………………………….…... Date:  </w:t>
      </w:r>
      <w:sdt>
        <w:sdtPr>
          <w:rPr>
            <w:rFonts w:ascii="Verdana" w:hAnsi="Verdana"/>
            <w:sz w:val="18"/>
            <w:szCs w:val="18"/>
            <w:lang w:val="en-GB"/>
          </w:rPr>
          <w:id w:val="1648392784"/>
          <w:placeholder>
            <w:docPart w:val="E0204F70B69E4100AC1DB553F7AC922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A111D6">
            <w:rPr>
              <w:rStyle w:val="PlaceholderText"/>
              <w:rFonts w:ascii="Verdana" w:hAnsi="Verdana"/>
              <w:color w:val="0070C0"/>
              <w:sz w:val="18"/>
              <w:szCs w:val="18"/>
              <w:lang w:val="en-GB"/>
            </w:rPr>
            <w:t>Click here to enter a date.</w:t>
          </w:r>
        </w:sdtContent>
      </w:sdt>
    </w:p>
    <w:p w14:paraId="75E54C95" w14:textId="77777777" w:rsidR="001F0A4E" w:rsidRPr="00A111D6" w:rsidRDefault="001F0A4E" w:rsidP="001F0A4E">
      <w:pPr>
        <w:pStyle w:val="Default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Verdana" w:hAnsi="Verdana"/>
          <w:b/>
          <w:color w:val="auto"/>
          <w:sz w:val="18"/>
          <w:szCs w:val="18"/>
          <w:lang w:val="en-GB"/>
        </w:rPr>
      </w:pPr>
      <w:r w:rsidRPr="00A111D6">
        <w:rPr>
          <w:rFonts w:ascii="Verdana" w:hAnsi="Verdana"/>
          <w:b/>
          <w:sz w:val="18"/>
          <w:szCs w:val="18"/>
          <w:u w:val="single"/>
          <w:lang w:val="en-GB"/>
        </w:rPr>
        <w:t>NOTE</w:t>
      </w:r>
      <w:r w:rsidRPr="00A111D6">
        <w:rPr>
          <w:rFonts w:ascii="Verdana" w:hAnsi="Verdana"/>
          <w:b/>
          <w:sz w:val="18"/>
          <w:szCs w:val="18"/>
          <w:lang w:val="en-GB"/>
        </w:rPr>
        <w:t xml:space="preserve"> – </w:t>
      </w:r>
      <w:r w:rsidRPr="00A111D6">
        <w:rPr>
          <w:rFonts w:ascii="Verdana" w:hAnsi="Verdana"/>
          <w:b/>
          <w:color w:val="auto"/>
          <w:sz w:val="18"/>
          <w:szCs w:val="18"/>
          <w:lang w:val="en-GB"/>
        </w:rPr>
        <w:t xml:space="preserve">the fees quoted above are for </w:t>
      </w:r>
      <w:r w:rsidRPr="00A111D6">
        <w:rPr>
          <w:rFonts w:ascii="Verdana" w:hAnsi="Verdana"/>
          <w:b/>
          <w:sz w:val="18"/>
          <w:szCs w:val="18"/>
          <w:lang w:val="en-GB"/>
        </w:rPr>
        <w:t xml:space="preserve">UK Test Centres.  Any flights, ferries and accommodation </w:t>
      </w:r>
      <w:r w:rsidRPr="00A111D6">
        <w:rPr>
          <w:rFonts w:ascii="Verdana" w:hAnsi="Verdana"/>
          <w:b/>
          <w:color w:val="auto"/>
          <w:sz w:val="18"/>
          <w:szCs w:val="18"/>
          <w:lang w:val="en-GB"/>
        </w:rPr>
        <w:t>will be charged as an additional cost.</w:t>
      </w:r>
    </w:p>
    <w:p w14:paraId="78B7F4F9" w14:textId="77777777" w:rsidR="001F0A4E" w:rsidRPr="00A111D6" w:rsidRDefault="001F0A4E" w:rsidP="001F0A4E">
      <w:pPr>
        <w:pStyle w:val="Default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>Overseas test centres should contact IDEST admin office below for cost details.</w:t>
      </w:r>
    </w:p>
    <w:p w14:paraId="443DF69C" w14:textId="77777777" w:rsidR="001F0A4E" w:rsidRPr="00A111D6" w:rsidRDefault="001F0A4E" w:rsidP="001F0A4E">
      <w:pPr>
        <w:pStyle w:val="Default"/>
        <w:rPr>
          <w:rFonts w:ascii="Verdana" w:hAnsi="Verdana"/>
          <w:color w:val="FF0000"/>
          <w:sz w:val="18"/>
          <w:szCs w:val="18"/>
          <w:lang w:val="en-GB"/>
        </w:rPr>
      </w:pPr>
      <w:r w:rsidRPr="00A111D6">
        <w:rPr>
          <w:rFonts w:ascii="Verdana" w:hAnsi="Verdana"/>
          <w:b/>
          <w:color w:val="FF0000"/>
          <w:sz w:val="18"/>
          <w:szCs w:val="18"/>
          <w:lang w:val="en-GB"/>
        </w:rPr>
        <w:t>Any test centre requiring a re-inspection will be charged for all expenses incurred.</w:t>
      </w:r>
    </w:p>
    <w:p w14:paraId="182A85C8" w14:textId="2DAE1A79" w:rsidR="001F0A4E" w:rsidRPr="00A111D6" w:rsidRDefault="001F0A4E" w:rsidP="001F0A4E">
      <w:pPr>
        <w:pStyle w:val="Default"/>
        <w:jc w:val="center"/>
        <w:rPr>
          <w:rFonts w:ascii="Verdana" w:hAnsi="Verdana"/>
          <w:sz w:val="18"/>
          <w:szCs w:val="18"/>
          <w:lang w:val="en-GB"/>
        </w:rPr>
      </w:pPr>
      <w:r w:rsidRPr="00A111D6">
        <w:rPr>
          <w:rFonts w:ascii="Verdana" w:hAnsi="Verdana"/>
          <w:sz w:val="18"/>
          <w:szCs w:val="18"/>
          <w:lang w:val="en-GB"/>
        </w:rPr>
        <w:t xml:space="preserve">Please retain a copy for your records and return completed form to </w:t>
      </w:r>
      <w:r w:rsidR="00BB37CA" w:rsidRPr="00A111D6">
        <w:rPr>
          <w:rFonts w:ascii="Verdana" w:hAnsi="Verdana"/>
          <w:sz w:val="18"/>
          <w:szCs w:val="18"/>
          <w:lang w:val="en-GB"/>
        </w:rPr>
        <w:t>address below</w:t>
      </w:r>
    </w:p>
    <w:p w14:paraId="585A01E6" w14:textId="77777777" w:rsidR="00BB37CA" w:rsidRPr="00A111D6" w:rsidRDefault="00BB37CA" w:rsidP="001F0A4E">
      <w:pPr>
        <w:pStyle w:val="Default"/>
        <w:jc w:val="center"/>
        <w:rPr>
          <w:rFonts w:ascii="Verdana" w:hAnsi="Verdana"/>
          <w:b/>
          <w:sz w:val="18"/>
          <w:szCs w:val="18"/>
          <w:lang w:val="en-GB"/>
        </w:rPr>
      </w:pPr>
    </w:p>
    <w:p w14:paraId="2FCB3981" w14:textId="77777777" w:rsidR="00BB37CA" w:rsidRPr="00A111D6" w:rsidRDefault="001F0A4E" w:rsidP="00BB37CA">
      <w:pPr>
        <w:pStyle w:val="Default"/>
        <w:rPr>
          <w:rFonts w:ascii="Verdana" w:hAnsi="Verdana"/>
          <w:b/>
          <w:sz w:val="18"/>
          <w:szCs w:val="18"/>
          <w:lang w:val="en-GB"/>
        </w:rPr>
      </w:pPr>
      <w:r w:rsidRPr="00A111D6">
        <w:rPr>
          <w:rFonts w:ascii="Verdana" w:hAnsi="Verdana"/>
          <w:b/>
          <w:color w:val="FF0000"/>
          <w:sz w:val="18"/>
          <w:szCs w:val="18"/>
          <w:lang w:val="en-GB"/>
        </w:rPr>
        <w:t xml:space="preserve">for office use only </w:t>
      </w:r>
      <w:r w:rsidRPr="00A111D6">
        <w:rPr>
          <w:rFonts w:ascii="Verdana" w:hAnsi="Verdana"/>
          <w:b/>
          <w:sz w:val="18"/>
          <w:szCs w:val="18"/>
          <w:lang w:val="en-GB"/>
        </w:rPr>
        <w:t>Name of reviewer: …………</w:t>
      </w:r>
      <w:r w:rsidR="00BB37CA" w:rsidRPr="00A111D6">
        <w:rPr>
          <w:rFonts w:ascii="Verdana" w:hAnsi="Verdana"/>
          <w:b/>
          <w:sz w:val="18"/>
          <w:szCs w:val="18"/>
          <w:lang w:val="en-GB"/>
        </w:rPr>
        <w:t>…</w:t>
      </w:r>
      <w:r w:rsidRPr="00A111D6">
        <w:rPr>
          <w:rFonts w:ascii="Verdana" w:hAnsi="Verdana"/>
          <w:b/>
          <w:sz w:val="18"/>
          <w:szCs w:val="18"/>
          <w:lang w:val="en-GB"/>
        </w:rPr>
        <w:t>…….…</w:t>
      </w:r>
      <w:proofErr w:type="gramStart"/>
      <w:r w:rsidRPr="00A111D6">
        <w:rPr>
          <w:rFonts w:ascii="Verdana" w:hAnsi="Verdana"/>
          <w:b/>
          <w:sz w:val="18"/>
          <w:szCs w:val="18"/>
          <w:lang w:val="en-GB"/>
        </w:rPr>
        <w:t>Signature:…</w:t>
      </w:r>
      <w:proofErr w:type="gramEnd"/>
      <w:r w:rsidRPr="00A111D6">
        <w:rPr>
          <w:rFonts w:ascii="Verdana" w:hAnsi="Verdana"/>
          <w:b/>
          <w:sz w:val="18"/>
          <w:szCs w:val="18"/>
          <w:lang w:val="en-GB"/>
        </w:rPr>
        <w:t xml:space="preserve">………………….Date:  </w:t>
      </w:r>
      <w:r w:rsidR="00BB37CA" w:rsidRPr="00A111D6">
        <w:rPr>
          <w:rFonts w:ascii="Verdana" w:hAnsi="Verdana"/>
          <w:b/>
          <w:sz w:val="18"/>
          <w:szCs w:val="18"/>
          <w:lang w:val="en-GB"/>
        </w:rPr>
        <w:t xml:space="preserve">  </w:t>
      </w:r>
    </w:p>
    <w:p w14:paraId="51B6348E" w14:textId="77777777" w:rsidR="00BB37CA" w:rsidRPr="00A111D6" w:rsidRDefault="00BB37CA" w:rsidP="00BB37CA">
      <w:pPr>
        <w:pStyle w:val="Default"/>
        <w:rPr>
          <w:rFonts w:ascii="Verdana" w:hAnsi="Verdana"/>
          <w:b/>
          <w:sz w:val="18"/>
          <w:szCs w:val="18"/>
          <w:lang w:val="en-GB"/>
        </w:rPr>
      </w:pPr>
    </w:p>
    <w:p w14:paraId="3CF803AC" w14:textId="2269D8FD" w:rsidR="001F0A4E" w:rsidRPr="00A111D6" w:rsidRDefault="001F0A4E" w:rsidP="00BB37CA">
      <w:pPr>
        <w:pStyle w:val="Default"/>
        <w:rPr>
          <w:rFonts w:ascii="Verdana" w:hAnsi="Verdana"/>
          <w:b/>
          <w:sz w:val="18"/>
          <w:szCs w:val="18"/>
          <w:lang w:val="en-GB"/>
        </w:rPr>
      </w:pPr>
      <w:r w:rsidRPr="00A111D6">
        <w:rPr>
          <w:rFonts w:ascii="Verdana" w:hAnsi="Verdana"/>
          <w:b/>
          <w:sz w:val="18"/>
          <w:szCs w:val="18"/>
          <w:lang w:val="en-GB"/>
        </w:rPr>
        <w:tab/>
      </w:r>
      <w:r w:rsidRPr="00A111D6">
        <w:rPr>
          <w:rFonts w:ascii="Verdana" w:hAnsi="Verdana"/>
          <w:b/>
          <w:sz w:val="18"/>
          <w:szCs w:val="18"/>
          <w:lang w:val="en-GB"/>
        </w:rPr>
        <w:tab/>
        <w:t xml:space="preserve">Invoice no: ………………Date </w:t>
      </w:r>
      <w:proofErr w:type="gramStart"/>
      <w:r w:rsidRPr="00A111D6">
        <w:rPr>
          <w:rFonts w:ascii="Verdana" w:hAnsi="Verdana"/>
          <w:b/>
          <w:sz w:val="18"/>
          <w:szCs w:val="18"/>
          <w:lang w:val="en-GB"/>
        </w:rPr>
        <w:t>paid :</w:t>
      </w:r>
      <w:proofErr w:type="gramEnd"/>
      <w:r w:rsidRPr="00A111D6">
        <w:rPr>
          <w:rFonts w:ascii="Verdana" w:hAnsi="Verdana"/>
          <w:b/>
          <w:sz w:val="18"/>
          <w:szCs w:val="18"/>
          <w:lang w:val="en-GB"/>
        </w:rPr>
        <w:t xml:space="preserve"> ………………………………</w:t>
      </w:r>
      <w:r w:rsidRPr="00A111D6">
        <w:rPr>
          <w:rFonts w:ascii="Verdana" w:hAnsi="Verdana"/>
          <w:b/>
          <w:sz w:val="18"/>
          <w:szCs w:val="18"/>
          <w:lang w:val="en-GB"/>
        </w:rPr>
        <w:tab/>
      </w:r>
    </w:p>
    <w:p w14:paraId="08D3D025" w14:textId="77777777" w:rsidR="00C149A4" w:rsidRPr="00A111D6" w:rsidRDefault="00C149A4" w:rsidP="00C149A4">
      <w:pPr>
        <w:jc w:val="center"/>
        <w:rPr>
          <w:sz w:val="18"/>
          <w:szCs w:val="18"/>
        </w:rPr>
      </w:pPr>
    </w:p>
    <w:sectPr w:rsidR="00C149A4" w:rsidRPr="00A111D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D2066" w14:textId="77777777" w:rsidR="005F7F47" w:rsidRDefault="005F7F47" w:rsidP="007C5E26">
      <w:pPr>
        <w:spacing w:after="0" w:line="240" w:lineRule="auto"/>
      </w:pPr>
      <w:r>
        <w:separator/>
      </w:r>
    </w:p>
  </w:endnote>
  <w:endnote w:type="continuationSeparator" w:id="0">
    <w:p w14:paraId="1428916E" w14:textId="77777777" w:rsidR="005F7F47" w:rsidRDefault="005F7F47" w:rsidP="007C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BFA9" w14:textId="3AD77F94" w:rsidR="008B458E" w:rsidRDefault="0044791E">
    <w:pPr>
      <w:pStyle w:val="Footer"/>
      <w:rPr>
        <w:sz w:val="16"/>
        <w:szCs w:val="16"/>
      </w:rPr>
    </w:pPr>
    <w:r w:rsidRPr="008B458E">
      <w:rPr>
        <w:sz w:val="16"/>
        <w:szCs w:val="16"/>
      </w:rPr>
      <w:t xml:space="preserve">Original </w:t>
    </w:r>
    <w:r w:rsidR="001F0A4E">
      <w:rPr>
        <w:sz w:val="16"/>
        <w:szCs w:val="16"/>
      </w:rPr>
      <w:t>10/11/2017</w:t>
    </w:r>
    <w:r w:rsidRPr="008B458E">
      <w:rPr>
        <w:sz w:val="16"/>
        <w:szCs w:val="16"/>
      </w:rPr>
      <w:ptab w:relativeTo="margin" w:alignment="center" w:leader="none"/>
    </w:r>
    <w:r w:rsidRPr="008B458E">
      <w:rPr>
        <w:sz w:val="16"/>
        <w:szCs w:val="16"/>
      </w:rPr>
      <w:t xml:space="preserve">Amended </w:t>
    </w:r>
    <w:r w:rsidR="001F0A4E">
      <w:rPr>
        <w:sz w:val="16"/>
        <w:szCs w:val="16"/>
      </w:rPr>
      <w:t>01/07/2025</w:t>
    </w:r>
  </w:p>
  <w:p w14:paraId="586BF5C7" w14:textId="77777777" w:rsidR="00BB37CA" w:rsidRDefault="00BB37CA">
    <w:pPr>
      <w:pStyle w:val="Footer"/>
      <w:rPr>
        <w:sz w:val="16"/>
        <w:szCs w:val="16"/>
      </w:rPr>
    </w:pPr>
  </w:p>
  <w:p w14:paraId="0E0DD7DD" w14:textId="77777777" w:rsidR="00BB37CA" w:rsidRPr="001F0A4E" w:rsidRDefault="00BB37CA" w:rsidP="00BB37CA">
    <w:pPr>
      <w:spacing w:after="0" w:line="240" w:lineRule="auto"/>
      <w:jc w:val="center"/>
      <w:rPr>
        <w:rFonts w:eastAsia="Times New Roman" w:cs="Times New Roman"/>
        <w:b/>
        <w:bCs/>
        <w:color w:val="0000FF"/>
        <w:sz w:val="18"/>
        <w:szCs w:val="18"/>
        <w:u w:val="single"/>
        <w:lang w:eastAsia="en-GB"/>
      </w:rPr>
    </w:pPr>
    <w:r w:rsidRPr="001F0A4E">
      <w:rPr>
        <w:rFonts w:eastAsia="Times New Roman" w:cs="Times New Roman"/>
        <w:b/>
        <w:bCs/>
        <w:sz w:val="18"/>
        <w:szCs w:val="18"/>
        <w:lang w:eastAsia="en-GB"/>
      </w:rPr>
      <w:t>IDEST Administration Office, c/o The Bower, Parsonage Road, NEWTON FERRERS. S. Devon PL8 1AT   Tel: 07534 148108</w:t>
    </w:r>
    <w:r w:rsidRPr="001F0A4E">
      <w:rPr>
        <w:rFonts w:eastAsia="Times New Roman" w:cs="Times New Roman"/>
        <w:b/>
        <w:bCs/>
        <w:sz w:val="18"/>
        <w:szCs w:val="18"/>
        <w:lang w:eastAsia="en-GB"/>
      </w:rPr>
      <w:br/>
    </w:r>
    <w:r w:rsidRPr="001F0A4E">
      <w:rPr>
        <w:rFonts w:eastAsia="Times New Roman" w:cs="Times New Roman"/>
        <w:sz w:val="18"/>
        <w:szCs w:val="18"/>
        <w:lang w:eastAsia="en-GB"/>
      </w:rPr>
      <w:t> </w:t>
    </w:r>
    <w:r w:rsidRPr="001F0A4E">
      <w:rPr>
        <w:rFonts w:eastAsia="Times New Roman" w:cs="Times New Roman"/>
        <w:b/>
        <w:bCs/>
        <w:sz w:val="18"/>
        <w:szCs w:val="18"/>
        <w:lang w:eastAsia="en-GB"/>
      </w:rPr>
      <w:t xml:space="preserve">website: </w:t>
    </w:r>
    <w:hyperlink r:id="rId1" w:history="1">
      <w:r w:rsidRPr="001F0A4E">
        <w:rPr>
          <w:rFonts w:eastAsia="Times New Roman" w:cs="Times New Roman"/>
          <w:b/>
          <w:bCs/>
          <w:color w:val="0000FF"/>
          <w:sz w:val="18"/>
          <w:szCs w:val="18"/>
          <w:u w:val="single"/>
          <w:lang w:eastAsia="en-GB"/>
        </w:rPr>
        <w:t>www.idest.co.uk</w:t>
      </w:r>
    </w:hyperlink>
    <w:r w:rsidRPr="001F0A4E">
      <w:rPr>
        <w:rFonts w:eastAsia="Times New Roman" w:cs="Times New Roman"/>
        <w:b/>
        <w:bCs/>
        <w:sz w:val="18"/>
        <w:szCs w:val="18"/>
        <w:lang w:eastAsia="en-GB"/>
      </w:rPr>
      <w:t xml:space="preserve"> e-mail:  </w:t>
    </w:r>
    <w:hyperlink r:id="rId2" w:history="1">
      <w:r w:rsidRPr="001F0A4E">
        <w:rPr>
          <w:rFonts w:eastAsia="Times New Roman" w:cs="Times New Roman"/>
          <w:b/>
          <w:bCs/>
          <w:color w:val="0000FF"/>
          <w:sz w:val="18"/>
          <w:szCs w:val="18"/>
          <w:u w:val="single"/>
          <w:lang w:eastAsia="en-GB"/>
        </w:rPr>
        <w:t>admin@idest.co.uk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1D081" w14:textId="77777777" w:rsidR="005F7F47" w:rsidRDefault="005F7F47" w:rsidP="007C5E26">
      <w:pPr>
        <w:spacing w:after="0" w:line="240" w:lineRule="auto"/>
      </w:pPr>
      <w:r>
        <w:separator/>
      </w:r>
    </w:p>
  </w:footnote>
  <w:footnote w:type="continuationSeparator" w:id="0">
    <w:p w14:paraId="72311B8D" w14:textId="77777777" w:rsidR="005F7F47" w:rsidRDefault="005F7F47" w:rsidP="007C5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79A1" w14:textId="2251CB45" w:rsidR="007C5E26" w:rsidRDefault="001D7F5A">
    <w:pPr>
      <w:pStyle w:val="Header"/>
    </w:pPr>
    <w:r>
      <w:rPr>
        <w:rFonts w:ascii="Verdana" w:hAnsi="Verdana"/>
        <w:bCs/>
        <w:i/>
        <w:iCs/>
      </w:rPr>
      <w:t xml:space="preserve"> </w:t>
    </w:r>
    <w:r w:rsidR="007C5E26">
      <w:ptab w:relativeTo="margin" w:alignment="center" w:leader="none"/>
    </w:r>
    <w:r>
      <w:tab/>
    </w:r>
    <w:r w:rsidRPr="0044791E">
      <w:rPr>
        <w:rFonts w:ascii="Verdana" w:hAnsi="Verdana"/>
        <w:sz w:val="40"/>
        <w:szCs w:val="40"/>
      </w:rPr>
      <w:t>D0</w:t>
    </w:r>
    <w:r w:rsidR="001F0A4E">
      <w:rPr>
        <w:rFonts w:ascii="Verdana" w:hAnsi="Verdana"/>
        <w:sz w:val="40"/>
        <w:szCs w:val="40"/>
      </w:rPr>
      <w:t>05</w:t>
    </w:r>
  </w:p>
  <w:p w14:paraId="7A3B001C" w14:textId="77777777" w:rsidR="0044791E" w:rsidRDefault="0044791E" w:rsidP="0044791E">
    <w:pPr>
      <w:pStyle w:val="Header"/>
      <w:jc w:val="center"/>
      <w:rPr>
        <w:rFonts w:ascii="Verdana" w:hAnsi="Verdana"/>
        <w:bCs/>
        <w:i/>
        <w:iCs/>
        <w:sz w:val="40"/>
        <w:szCs w:val="40"/>
      </w:rPr>
    </w:pPr>
    <w:r w:rsidRPr="00320A45">
      <w:rPr>
        <w:noProof/>
      </w:rPr>
      <w:drawing>
        <wp:anchor distT="0" distB="0" distL="114300" distR="114300" simplePos="0" relativeHeight="251661312" behindDoc="0" locked="0" layoutInCell="1" allowOverlap="1" wp14:anchorId="31C3D9C4" wp14:editId="4186008E">
          <wp:simplePos x="0" y="0"/>
          <wp:positionH relativeFrom="margin">
            <wp:align>left</wp:align>
          </wp:positionH>
          <wp:positionV relativeFrom="paragraph">
            <wp:posOffset>-302260</wp:posOffset>
          </wp:positionV>
          <wp:extent cx="857250" cy="280670"/>
          <wp:effectExtent l="0" t="0" r="0" b="5080"/>
          <wp:wrapNone/>
          <wp:docPr id="3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0A45">
      <w:rPr>
        <w:rFonts w:ascii="Verdana" w:hAnsi="Verdana"/>
        <w:bCs/>
        <w:i/>
        <w:iCs/>
        <w:sz w:val="40"/>
        <w:szCs w:val="40"/>
      </w:rPr>
      <w:t>IDEST</w:t>
    </w:r>
    <w:r>
      <w:rPr>
        <w:rFonts w:ascii="Verdana" w:hAnsi="Verdana"/>
        <w:bCs/>
        <w:i/>
        <w:iCs/>
        <w:sz w:val="40"/>
        <w:szCs w:val="40"/>
      </w:rPr>
      <w:t xml:space="preserve"> Worldwide Limited</w:t>
    </w:r>
  </w:p>
  <w:p w14:paraId="44801E38" w14:textId="77777777" w:rsidR="0044791E" w:rsidRPr="00320A45" w:rsidRDefault="0044791E" w:rsidP="0044791E">
    <w:pPr>
      <w:pStyle w:val="Header"/>
      <w:jc w:val="center"/>
      <w:rPr>
        <w:b w:val="0"/>
        <w:bCs/>
        <w:i/>
        <w:iCs/>
      </w:rPr>
    </w:pPr>
    <w:r w:rsidRPr="00A10DD8">
      <w:rPr>
        <w:rFonts w:ascii="Verdana" w:hAnsi="Verdana"/>
        <w:bCs/>
        <w:i/>
        <w:iCs/>
      </w:rPr>
      <w:t>Company Number 16357221</w:t>
    </w:r>
  </w:p>
  <w:p w14:paraId="3E85C4B7" w14:textId="4DD1BFC8" w:rsidR="0044791E" w:rsidRPr="00CF4818" w:rsidRDefault="001F0A4E" w:rsidP="0044791E">
    <w:pPr>
      <w:pStyle w:val="Header"/>
      <w:jc w:val="center"/>
      <w:rPr>
        <w:rFonts w:ascii="Verdana" w:hAnsi="Verdana"/>
        <w:bCs/>
        <w:i/>
        <w:iCs/>
      </w:rPr>
    </w:pPr>
    <w:r>
      <w:rPr>
        <w:rFonts w:ascii="Verdana" w:hAnsi="Verdana"/>
        <w:bCs/>
        <w:sz w:val="40"/>
        <w:szCs w:val="40"/>
      </w:rPr>
      <w:t>APPLICATION FOR INSPECTION</w:t>
    </w:r>
  </w:p>
  <w:p w14:paraId="2CD87839" w14:textId="77777777" w:rsidR="0044791E" w:rsidRDefault="0044791E" w:rsidP="0044791E">
    <w:pPr>
      <w:pStyle w:val="Header"/>
      <w:jc w:val="center"/>
      <w:rPr>
        <w:rFonts w:ascii="Verdana" w:hAnsi="Verdana"/>
        <w:bCs/>
        <w:i/>
        <w:iCs/>
      </w:rPr>
    </w:pPr>
    <w:r>
      <w:rPr>
        <w:rFonts w:ascii="Verdana" w:hAnsi="Verdana"/>
        <w:i/>
      </w:rPr>
      <w:t>IDEST a</w:t>
    </w:r>
    <w:r w:rsidRPr="00320A45">
      <w:rPr>
        <w:rFonts w:ascii="Verdana" w:hAnsi="Verdana"/>
        <w:i/>
      </w:rPr>
      <w:t xml:space="preserve"> UKAS Accredited Certification Body No. 0248 for</w:t>
    </w:r>
    <w:r w:rsidRPr="00F14F28">
      <w:rPr>
        <w:rFonts w:ascii="Verdana" w:hAnsi="Verdana"/>
        <w:bCs/>
        <w:i/>
        <w:iCs/>
      </w:rPr>
      <w:t xml:space="preserve"> ISO/IEC 17024:2012</w:t>
    </w:r>
  </w:p>
  <w:p w14:paraId="2B958C52" w14:textId="77777777" w:rsidR="007C5E26" w:rsidRPr="0044791E" w:rsidRDefault="0044791E" w:rsidP="0044791E">
    <w:pPr>
      <w:pStyle w:val="Header"/>
      <w:ind w:left="0"/>
      <w:rPr>
        <w:rFonts w:ascii="Verdana" w:hAnsi="Verdana"/>
        <w:bCs/>
        <w:i/>
        <w:iCs/>
      </w:rPr>
    </w:pPr>
    <w:r>
      <w:rPr>
        <w:rFonts w:ascii="Verdana" w:hAnsi="Verdana"/>
        <w:bCs/>
        <w:i/>
        <w:iCs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D024F2" wp14:editId="68263E3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72150" cy="0"/>
              <wp:effectExtent l="0" t="0" r="0" b="0"/>
              <wp:wrapNone/>
              <wp:docPr id="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72E1226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" strokecolor="windowText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07A31"/>
    <w:multiLevelType w:val="hybridMultilevel"/>
    <w:tmpl w:val="E884B7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104847">
    <w:abstractNumId w:val="0"/>
  </w:num>
  <w:num w:numId="2" w16cid:durableId="147306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4E"/>
    <w:rsid w:val="000B7763"/>
    <w:rsid w:val="000F4D2F"/>
    <w:rsid w:val="00143ADF"/>
    <w:rsid w:val="00181139"/>
    <w:rsid w:val="001D7F5A"/>
    <w:rsid w:val="001F0A4E"/>
    <w:rsid w:val="002413E9"/>
    <w:rsid w:val="002B0A65"/>
    <w:rsid w:val="0033311F"/>
    <w:rsid w:val="003848AD"/>
    <w:rsid w:val="00396CA8"/>
    <w:rsid w:val="003F2638"/>
    <w:rsid w:val="003F509D"/>
    <w:rsid w:val="004361C9"/>
    <w:rsid w:val="0044791E"/>
    <w:rsid w:val="004918DC"/>
    <w:rsid w:val="004C236D"/>
    <w:rsid w:val="004E2376"/>
    <w:rsid w:val="00520A71"/>
    <w:rsid w:val="005F7F47"/>
    <w:rsid w:val="006118D3"/>
    <w:rsid w:val="007C5E26"/>
    <w:rsid w:val="00847E8C"/>
    <w:rsid w:val="008B458E"/>
    <w:rsid w:val="008B738E"/>
    <w:rsid w:val="00975C63"/>
    <w:rsid w:val="0098490A"/>
    <w:rsid w:val="009C69B3"/>
    <w:rsid w:val="00A10DD8"/>
    <w:rsid w:val="00A111D6"/>
    <w:rsid w:val="00B62932"/>
    <w:rsid w:val="00B9295B"/>
    <w:rsid w:val="00BB37CA"/>
    <w:rsid w:val="00C149A4"/>
    <w:rsid w:val="00C3365C"/>
    <w:rsid w:val="00C41104"/>
    <w:rsid w:val="00C94018"/>
    <w:rsid w:val="00CF4818"/>
    <w:rsid w:val="00DF0EF6"/>
    <w:rsid w:val="00E02EE0"/>
    <w:rsid w:val="00E60D64"/>
    <w:rsid w:val="00E753FF"/>
    <w:rsid w:val="00EA70CC"/>
    <w:rsid w:val="00F430BE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4C443"/>
  <w15:chartTrackingRefBased/>
  <w15:docId w15:val="{60ECC377-7F9E-4195-987B-35F7A209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A4E"/>
    <w:pPr>
      <w:spacing w:after="200" w:line="276" w:lineRule="auto"/>
    </w:pPr>
    <w:rPr>
      <w:rFonts w:ascii="Verdana" w:hAnsi="Verdana" w:cs="Arial"/>
      <w:color w:val="000000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D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0DD8"/>
    <w:pPr>
      <w:tabs>
        <w:tab w:val="center" w:pos="4513"/>
        <w:tab w:val="right" w:pos="9026"/>
      </w:tabs>
      <w:spacing w:after="0" w:line="240" w:lineRule="auto"/>
      <w:ind w:left="60"/>
    </w:pPr>
    <w:rPr>
      <w:rFonts w:ascii="Arial" w:eastAsia="Times New Roman" w:hAnsi="Arial" w:cs="Times New Roman"/>
      <w:b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A10DD8"/>
    <w:rPr>
      <w:rFonts w:ascii="Arial" w:eastAsia="Times New Roman" w:hAnsi="Arial" w:cs="Times New Roman"/>
      <w:b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929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95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430B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C5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E26"/>
  </w:style>
  <w:style w:type="paragraph" w:customStyle="1" w:styleId="Default">
    <w:name w:val="Default"/>
    <w:rsid w:val="001F0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s-ES_tradnl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F0A4E"/>
    <w:rPr>
      <w:color w:val="808080"/>
    </w:rPr>
  </w:style>
  <w:style w:type="paragraph" w:customStyle="1" w:styleId="pf0">
    <w:name w:val="pf0"/>
    <w:basedOn w:val="Normal"/>
    <w:rsid w:val="001F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cf01">
    <w:name w:val="cf01"/>
    <w:basedOn w:val="DefaultParagraphFont"/>
    <w:rsid w:val="001F0A4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idest.co.uk" TargetMode="External"/><Relationship Id="rId1" Type="http://schemas.openxmlformats.org/officeDocument/2006/relationships/hyperlink" Target="http://www.sita.org.uk|/ide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_\Box\DOCUMENTS%20Master\IDEST%20worldwide%20master%20documents\idest%20templates\idest%20document%20master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C081B4E874BF384AB066DA99FE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6C5E1-0765-47DD-B3FD-F6D6F0E6127A}"/>
      </w:docPartPr>
      <w:docPartBody>
        <w:p w:rsidR="00646726" w:rsidRDefault="004614DA" w:rsidP="004614DA">
          <w:pPr>
            <w:pStyle w:val="CF4C081B4E874BF384AB066DA99FEA6F"/>
          </w:pPr>
          <w:r w:rsidRPr="000603F2">
            <w:rPr>
              <w:rStyle w:val="PlaceholderText"/>
            </w:rPr>
            <w:t>Click here to enter text.</w:t>
          </w:r>
        </w:p>
      </w:docPartBody>
    </w:docPart>
    <w:docPart>
      <w:docPartPr>
        <w:name w:val="14C364C33A8B4ED9908C9E5D6BFAF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BCC15-0A4A-40CF-B410-120817DA3F09}"/>
      </w:docPartPr>
      <w:docPartBody>
        <w:p w:rsidR="00646726" w:rsidRDefault="004614DA" w:rsidP="004614DA">
          <w:pPr>
            <w:pStyle w:val="14C364C33A8B4ED9908C9E5D6BFAFF67"/>
          </w:pPr>
          <w:r w:rsidRPr="000603F2">
            <w:rPr>
              <w:rStyle w:val="PlaceholderText"/>
            </w:rPr>
            <w:t>Click here to enter text.</w:t>
          </w:r>
        </w:p>
      </w:docPartBody>
    </w:docPart>
    <w:docPart>
      <w:docPartPr>
        <w:name w:val="B164BF12D18649E392A8A7DBAE259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9F020-62D6-40B2-AF5D-A2B7EBF775F5}"/>
      </w:docPartPr>
      <w:docPartBody>
        <w:p w:rsidR="00646726" w:rsidRDefault="004614DA" w:rsidP="004614DA">
          <w:pPr>
            <w:pStyle w:val="B164BF12D18649E392A8A7DBAE259026"/>
          </w:pPr>
          <w:r w:rsidRPr="000603F2">
            <w:rPr>
              <w:rStyle w:val="PlaceholderText"/>
            </w:rPr>
            <w:t>Click here to enter text.</w:t>
          </w:r>
        </w:p>
      </w:docPartBody>
    </w:docPart>
    <w:docPart>
      <w:docPartPr>
        <w:name w:val="36E0EBC08D3A402AB875027A05FDB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E327D-080A-4D45-BD8F-155279984A63}"/>
      </w:docPartPr>
      <w:docPartBody>
        <w:p w:rsidR="00646726" w:rsidRDefault="004614DA" w:rsidP="004614DA">
          <w:pPr>
            <w:pStyle w:val="36E0EBC08D3A402AB875027A05FDB350"/>
          </w:pPr>
          <w:r w:rsidRPr="000603F2">
            <w:rPr>
              <w:rStyle w:val="PlaceholderText"/>
            </w:rPr>
            <w:t>Click here to enter text.</w:t>
          </w:r>
        </w:p>
      </w:docPartBody>
    </w:docPart>
    <w:docPart>
      <w:docPartPr>
        <w:name w:val="E08E7115ED724F5EB48BAF311AACA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C0EEB-DB4D-4299-BA95-8B02D2A8A311}"/>
      </w:docPartPr>
      <w:docPartBody>
        <w:p w:rsidR="00646726" w:rsidRDefault="004614DA" w:rsidP="004614DA">
          <w:pPr>
            <w:pStyle w:val="E08E7115ED724F5EB48BAF311AACA39D"/>
          </w:pPr>
          <w:r w:rsidRPr="000603F2">
            <w:rPr>
              <w:rStyle w:val="PlaceholderText"/>
            </w:rPr>
            <w:t>Click here to enter a date.</w:t>
          </w:r>
        </w:p>
      </w:docPartBody>
    </w:docPart>
    <w:docPart>
      <w:docPartPr>
        <w:name w:val="D6ABF1A92DF24E6F97CF8CD011988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79C97-AD23-4282-A2B6-F453D97A3A46}"/>
      </w:docPartPr>
      <w:docPartBody>
        <w:p w:rsidR="00646726" w:rsidRDefault="004614DA" w:rsidP="004614DA">
          <w:pPr>
            <w:pStyle w:val="D6ABF1A92DF24E6F97CF8CD0119888ED"/>
          </w:pPr>
          <w:r w:rsidRPr="000603F2">
            <w:rPr>
              <w:rStyle w:val="PlaceholderText"/>
            </w:rPr>
            <w:t>Click here to enter a date.</w:t>
          </w:r>
        </w:p>
      </w:docPartBody>
    </w:docPart>
    <w:docPart>
      <w:docPartPr>
        <w:name w:val="E0204F70B69E4100AC1DB553F7AC9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2E1C0-F71E-4AC6-B387-4DA27028CC2B}"/>
      </w:docPartPr>
      <w:docPartBody>
        <w:p w:rsidR="00646726" w:rsidRDefault="004614DA" w:rsidP="004614DA">
          <w:pPr>
            <w:pStyle w:val="E0204F70B69E4100AC1DB553F7AC9228"/>
          </w:pPr>
          <w:r w:rsidRPr="000603F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DA"/>
    <w:rsid w:val="000B7763"/>
    <w:rsid w:val="003848AD"/>
    <w:rsid w:val="00443218"/>
    <w:rsid w:val="004614DA"/>
    <w:rsid w:val="004E2376"/>
    <w:rsid w:val="00646726"/>
    <w:rsid w:val="00D05719"/>
    <w:rsid w:val="00E02EE0"/>
    <w:rsid w:val="00EC7599"/>
    <w:rsid w:val="00FC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4DA"/>
    <w:rPr>
      <w:color w:val="808080"/>
    </w:rPr>
  </w:style>
  <w:style w:type="paragraph" w:customStyle="1" w:styleId="CF4C081B4E874BF384AB066DA99FEA6F">
    <w:name w:val="CF4C081B4E874BF384AB066DA99FEA6F"/>
    <w:rsid w:val="004614DA"/>
  </w:style>
  <w:style w:type="paragraph" w:customStyle="1" w:styleId="14C364C33A8B4ED9908C9E5D6BFAFF67">
    <w:name w:val="14C364C33A8B4ED9908C9E5D6BFAFF67"/>
    <w:rsid w:val="004614DA"/>
  </w:style>
  <w:style w:type="paragraph" w:customStyle="1" w:styleId="B164BF12D18649E392A8A7DBAE259026">
    <w:name w:val="B164BF12D18649E392A8A7DBAE259026"/>
    <w:rsid w:val="004614DA"/>
  </w:style>
  <w:style w:type="paragraph" w:customStyle="1" w:styleId="36E0EBC08D3A402AB875027A05FDB350">
    <w:name w:val="36E0EBC08D3A402AB875027A05FDB350"/>
    <w:rsid w:val="004614DA"/>
  </w:style>
  <w:style w:type="paragraph" w:customStyle="1" w:styleId="E08E7115ED724F5EB48BAF311AACA39D">
    <w:name w:val="E08E7115ED724F5EB48BAF311AACA39D"/>
    <w:rsid w:val="004614DA"/>
  </w:style>
  <w:style w:type="paragraph" w:customStyle="1" w:styleId="D6ABF1A92DF24E6F97CF8CD0119888ED">
    <w:name w:val="D6ABF1A92DF24E6F97CF8CD0119888ED"/>
    <w:rsid w:val="004614DA"/>
  </w:style>
  <w:style w:type="paragraph" w:customStyle="1" w:styleId="E0204F70B69E4100AC1DB553F7AC9228">
    <w:name w:val="E0204F70B69E4100AC1DB553F7AC9228"/>
    <w:rsid w:val="004614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2055E-1C3D-461F-9C8F-44735C48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idest document master template</Template>
  <TotalTime>6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collins</dc:creator>
  <cp:keywords/>
  <dc:description/>
  <cp:lastModifiedBy>mike collins</cp:lastModifiedBy>
  <cp:revision>5</cp:revision>
  <dcterms:created xsi:type="dcterms:W3CDTF">2025-07-05T13:36:00Z</dcterms:created>
  <dcterms:modified xsi:type="dcterms:W3CDTF">2025-10-14T17:16:00Z</dcterms:modified>
</cp:coreProperties>
</file>